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D32A" w14:textId="674AE005" w:rsidR="00696819" w:rsidRP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04440F">
        <w:rPr>
          <w:rFonts w:hAnsi="ＭＳ 明朝" w:hint="eastAsia"/>
          <w:sz w:val="24"/>
          <w:szCs w:val="24"/>
          <w:lang w:eastAsia="zh-TW"/>
        </w:rPr>
        <w:t>別記</w:t>
      </w:r>
      <w:r w:rsidR="00696819" w:rsidRPr="0004440F">
        <w:rPr>
          <w:rFonts w:hAnsi="ＭＳ 明朝" w:hint="eastAsia"/>
          <w:sz w:val="24"/>
          <w:szCs w:val="24"/>
          <w:lang w:eastAsia="zh-TW"/>
        </w:rPr>
        <w:t>第4号</w:t>
      </w:r>
      <w:r w:rsidR="0087421C" w:rsidRPr="0087421C">
        <w:rPr>
          <w:rFonts w:hAnsi="ＭＳ 明朝" w:hint="eastAsia"/>
          <w:sz w:val="24"/>
          <w:szCs w:val="24"/>
          <w:lang w:eastAsia="zh-TW"/>
        </w:rPr>
        <w:t>様式</w:t>
      </w:r>
      <w:r w:rsidR="003627E4">
        <w:rPr>
          <w:rFonts w:hAnsi="ＭＳ 明朝" w:hint="eastAsia"/>
          <w:sz w:val="24"/>
          <w:szCs w:val="24"/>
          <w:lang w:eastAsia="zh-TW"/>
        </w:rPr>
        <w:t>（指名競争入札）</w:t>
      </w:r>
    </w:p>
    <w:p w14:paraId="41BDB0D3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TW"/>
        </w:rPr>
      </w:pPr>
    </w:p>
    <w:p w14:paraId="25355BD5" w14:textId="77777777" w:rsidR="00696819" w:rsidRPr="0047130D" w:rsidRDefault="00696819">
      <w:pPr>
        <w:wordWrap w:val="0"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47130D">
        <w:rPr>
          <w:rFonts w:hAnsi="ＭＳ 明朝" w:hint="eastAsia"/>
          <w:spacing w:val="157"/>
          <w:sz w:val="28"/>
          <w:szCs w:val="28"/>
        </w:rPr>
        <w:t>入札辞退</w:t>
      </w:r>
      <w:r w:rsidRPr="0047130D">
        <w:rPr>
          <w:rFonts w:hAnsi="ＭＳ 明朝" w:hint="eastAsia"/>
          <w:sz w:val="28"/>
          <w:szCs w:val="28"/>
        </w:rPr>
        <w:t>届</w:t>
      </w:r>
    </w:p>
    <w:p w14:paraId="0B10B14E" w14:textId="77777777" w:rsidR="00696819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A6EB649" w14:textId="77777777" w:rsidR="00AA5E09" w:rsidRPr="0004440F" w:rsidRDefault="00AA5E0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453C3CC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C8B2235" w14:textId="212BC856" w:rsidR="00696819" w:rsidRPr="0004440F" w:rsidRDefault="00696819">
      <w:pPr>
        <w:wordWrap w:val="0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C46044">
        <w:rPr>
          <w:rFonts w:hAnsi="ＭＳ 明朝" w:hint="eastAsia"/>
          <w:sz w:val="24"/>
          <w:szCs w:val="24"/>
        </w:rPr>
        <w:t>工事</w:t>
      </w:r>
      <w:r w:rsidR="00ED0334">
        <w:rPr>
          <w:rFonts w:hAnsi="ＭＳ 明朝" w:hint="eastAsia"/>
          <w:sz w:val="24"/>
          <w:szCs w:val="24"/>
        </w:rPr>
        <w:t>等</w:t>
      </w:r>
      <w:r w:rsidR="00A1493C">
        <w:rPr>
          <w:rFonts w:hAnsi="ＭＳ 明朝" w:hint="eastAsia"/>
          <w:sz w:val="24"/>
          <w:szCs w:val="24"/>
        </w:rPr>
        <w:t>名称</w:t>
      </w:r>
      <w:r w:rsidRPr="0004440F">
        <w:rPr>
          <w:rFonts w:hAnsi="ＭＳ 明朝" w:hint="eastAsia"/>
          <w:sz w:val="24"/>
          <w:szCs w:val="24"/>
          <w:u w:val="single"/>
        </w:rPr>
        <w:t xml:space="preserve">　</w:t>
      </w:r>
      <w:r w:rsidR="005450DA">
        <w:rPr>
          <w:rFonts w:hAnsi="ＭＳ 明朝" w:hint="eastAsia"/>
          <w:sz w:val="24"/>
          <w:szCs w:val="24"/>
          <w:u w:val="single"/>
        </w:rPr>
        <w:t xml:space="preserve">　</w:t>
      </w:r>
      <w:r w:rsidR="00A1493C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450DA">
        <w:rPr>
          <w:rFonts w:hint="eastAsia"/>
          <w:sz w:val="24"/>
          <w:szCs w:val="24"/>
          <w:u w:val="single"/>
        </w:rPr>
        <w:t xml:space="preserve">　</w:t>
      </w:r>
    </w:p>
    <w:p w14:paraId="40AC0E77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3B3C273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23779BD" w14:textId="77777777" w:rsidR="0004440F" w:rsidRP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上記について、</w:t>
      </w:r>
      <w:r>
        <w:rPr>
          <w:rFonts w:hAnsi="ＭＳ 明朝" w:hint="eastAsia"/>
          <w:sz w:val="24"/>
          <w:szCs w:val="24"/>
        </w:rPr>
        <w:t>指名</w:t>
      </w:r>
      <w:r w:rsidRPr="0004440F">
        <w:rPr>
          <w:rFonts w:hAnsi="ＭＳ 明朝" w:hint="eastAsia"/>
          <w:sz w:val="24"/>
          <w:szCs w:val="24"/>
        </w:rPr>
        <w:t>を受けましたが、別紙理由により入札参加を辞退</w:t>
      </w:r>
      <w:r w:rsidR="00763EBD">
        <w:rPr>
          <w:rFonts w:hAnsi="ＭＳ 明朝" w:hint="eastAsia"/>
          <w:sz w:val="24"/>
          <w:szCs w:val="24"/>
        </w:rPr>
        <w:t>いた</w:t>
      </w:r>
      <w:r w:rsidRPr="0004440F">
        <w:rPr>
          <w:rFonts w:hAnsi="ＭＳ 明朝" w:hint="eastAsia"/>
          <w:sz w:val="24"/>
          <w:szCs w:val="24"/>
        </w:rPr>
        <w:t>します。</w:t>
      </w:r>
    </w:p>
    <w:p w14:paraId="654617D5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D0D2DDB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DA4FE7B" w14:textId="484A1C8C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　　　年　　月　　日</w:t>
      </w:r>
    </w:p>
    <w:p w14:paraId="0DC378F2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rPr>
          <w:rFonts w:hAnsi="ＭＳ 明朝"/>
          <w:sz w:val="24"/>
          <w:szCs w:val="24"/>
        </w:rPr>
      </w:pPr>
    </w:p>
    <w:p w14:paraId="1F03A19A" w14:textId="412CDE22" w:rsidR="0004440F" w:rsidRPr="000039FD" w:rsidRDefault="0004440F" w:rsidP="0004440F">
      <w:pPr>
        <w:rPr>
          <w:sz w:val="24"/>
          <w:szCs w:val="24"/>
        </w:rPr>
      </w:pPr>
      <w:r w:rsidRPr="000039FD">
        <w:rPr>
          <w:rFonts w:hint="eastAsia"/>
          <w:sz w:val="24"/>
          <w:szCs w:val="24"/>
        </w:rPr>
        <w:t xml:space="preserve">　　　　　　　　　　　　　　　住所</w:t>
      </w:r>
      <w:r w:rsidR="00CC1F9F">
        <w:rPr>
          <w:rFonts w:hint="eastAsia"/>
          <w:sz w:val="24"/>
          <w:szCs w:val="24"/>
        </w:rPr>
        <w:t>又は所在</w:t>
      </w:r>
    </w:p>
    <w:p w14:paraId="695B4192" w14:textId="77777777" w:rsidR="0004440F" w:rsidRDefault="0004440F" w:rsidP="0004440F">
      <w:pPr>
        <w:rPr>
          <w:sz w:val="24"/>
          <w:szCs w:val="24"/>
        </w:rPr>
      </w:pPr>
    </w:p>
    <w:p w14:paraId="6CEF79D1" w14:textId="77777777" w:rsidR="0004440F" w:rsidRPr="000039FD" w:rsidRDefault="0004440F" w:rsidP="0004440F">
      <w:pPr>
        <w:rPr>
          <w:sz w:val="24"/>
          <w:szCs w:val="24"/>
        </w:rPr>
      </w:pPr>
      <w:r w:rsidRPr="000039FD"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3A2149D4" w14:textId="77777777" w:rsidR="0004440F" w:rsidRDefault="0004440F" w:rsidP="0004440F">
      <w:pPr>
        <w:rPr>
          <w:sz w:val="24"/>
          <w:szCs w:val="24"/>
        </w:rPr>
      </w:pPr>
    </w:p>
    <w:p w14:paraId="2A1A0A15" w14:textId="77777777" w:rsidR="0004440F" w:rsidRPr="000039FD" w:rsidRDefault="0004440F" w:rsidP="0004440F">
      <w:pPr>
        <w:rPr>
          <w:sz w:val="24"/>
          <w:szCs w:val="24"/>
        </w:rPr>
      </w:pPr>
      <w:r w:rsidRPr="000039F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</w:rPr>
        <w:t xml:space="preserve">　</w:t>
      </w:r>
      <w:r w:rsidRPr="000039FD">
        <w:rPr>
          <w:rFonts w:hint="eastAsia"/>
          <w:sz w:val="24"/>
          <w:szCs w:val="24"/>
        </w:rPr>
        <w:t xml:space="preserve">　　　　　　　代表者職氏名　　　　</w:t>
      </w:r>
      <w:r w:rsidR="00430DCA">
        <w:rPr>
          <w:rFonts w:hint="eastAsia"/>
          <w:sz w:val="24"/>
          <w:szCs w:val="24"/>
        </w:rPr>
        <w:t xml:space="preserve">　</w:t>
      </w:r>
      <w:r w:rsidR="00AA5E09">
        <w:rPr>
          <w:rFonts w:hint="eastAsia"/>
          <w:sz w:val="24"/>
          <w:szCs w:val="24"/>
        </w:rPr>
        <w:t xml:space="preserve">　　</w:t>
      </w:r>
      <w:r w:rsidRPr="000039FD">
        <w:rPr>
          <w:rFonts w:hint="eastAsia"/>
          <w:sz w:val="24"/>
          <w:szCs w:val="24"/>
        </w:rPr>
        <w:t xml:space="preserve">　　　　　　　　㊞</w:t>
      </w:r>
    </w:p>
    <w:p w14:paraId="440186B8" w14:textId="77777777" w:rsid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099A1870" w14:textId="77777777" w:rsidR="00A84A09" w:rsidRPr="0004440F" w:rsidRDefault="00A84A09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77A8411F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Pr="0004440F">
        <w:rPr>
          <w:rFonts w:hAnsi="ＭＳ 明朝" w:hint="eastAsia"/>
          <w:spacing w:val="105"/>
          <w:sz w:val="24"/>
          <w:szCs w:val="24"/>
        </w:rPr>
        <w:t>契約担当</w:t>
      </w:r>
      <w:r w:rsidRPr="0004440F">
        <w:rPr>
          <w:rFonts w:hAnsi="ＭＳ 明朝" w:hint="eastAsia"/>
          <w:sz w:val="24"/>
          <w:szCs w:val="24"/>
        </w:rPr>
        <w:t>者　　様</w:t>
      </w:r>
    </w:p>
    <w:p w14:paraId="0CD74A8F" w14:textId="77777777" w:rsidR="00696819" w:rsidRDefault="00696819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3A541303" w14:textId="77777777" w:rsid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466A235F" w14:textId="77777777" w:rsid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70DBBFB6" w14:textId="77777777" w:rsid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39569EE8" w14:textId="77777777" w:rsid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4B1AF270" w14:textId="77777777" w:rsidR="0004440F" w:rsidRPr="0004440F" w:rsidRDefault="0004440F">
      <w:pPr>
        <w:wordWrap w:val="0"/>
        <w:overflowPunct w:val="0"/>
        <w:autoSpaceDE w:val="0"/>
        <w:autoSpaceDN w:val="0"/>
        <w:spacing w:line="360" w:lineRule="exact"/>
        <w:rPr>
          <w:rFonts w:hAnsi="ＭＳ 明朝"/>
          <w:sz w:val="24"/>
          <w:szCs w:val="24"/>
        </w:rPr>
      </w:pPr>
    </w:p>
    <w:p w14:paraId="63D38974" w14:textId="77777777" w:rsidR="00696819" w:rsidRPr="0004440F" w:rsidRDefault="00696819" w:rsidP="00C533A1">
      <w:pPr>
        <w:wordWrap w:val="0"/>
        <w:overflowPunct w:val="0"/>
        <w:autoSpaceDE w:val="0"/>
        <w:autoSpaceDN w:val="0"/>
        <w:spacing w:line="380" w:lineRule="exact"/>
        <w:ind w:left="852" w:hangingChars="355" w:hanging="852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注意</w:t>
      </w:r>
      <w:r w:rsidR="005913D0">
        <w:rPr>
          <w:rFonts w:hAnsi="ＭＳ 明朝" w:hint="eastAsia"/>
          <w:sz w:val="24"/>
          <w:szCs w:val="24"/>
        </w:rPr>
        <w:t>１</w:t>
      </w:r>
      <w:r w:rsidRPr="0004440F">
        <w:rPr>
          <w:rFonts w:hAnsi="ＭＳ 明朝" w:hint="eastAsia"/>
          <w:sz w:val="24"/>
          <w:szCs w:val="24"/>
        </w:rPr>
        <w:t xml:space="preserve">　この届は、入札執行前には、契約担当者に直接持参するか又は郵送(入札日の前日までに到達するものに限る。)してください。</w:t>
      </w:r>
    </w:p>
    <w:p w14:paraId="454D0E04" w14:textId="77777777" w:rsidR="00696819" w:rsidRPr="0004440F" w:rsidRDefault="00696819" w:rsidP="00C533A1">
      <w:pPr>
        <w:wordWrap w:val="0"/>
        <w:overflowPunct w:val="0"/>
        <w:autoSpaceDE w:val="0"/>
        <w:autoSpaceDN w:val="0"/>
        <w:spacing w:line="380" w:lineRule="exact"/>
        <w:ind w:left="852" w:hangingChars="355" w:hanging="852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２</w:t>
      </w:r>
      <w:r w:rsidRPr="0004440F">
        <w:rPr>
          <w:rFonts w:hAnsi="ＭＳ 明朝" w:hint="eastAsia"/>
          <w:sz w:val="24"/>
          <w:szCs w:val="24"/>
        </w:rPr>
        <w:t xml:space="preserve">　入札執行中には、この届け又はその旨を明記した入札書を、入札執行宣言の前に入札執行者に直接提出してください。</w:t>
      </w:r>
    </w:p>
    <w:p w14:paraId="381F985B" w14:textId="77777777" w:rsidR="00696819" w:rsidRPr="0004440F" w:rsidRDefault="00696819" w:rsidP="00C533A1">
      <w:pPr>
        <w:wordWrap w:val="0"/>
        <w:overflowPunct w:val="0"/>
        <w:autoSpaceDE w:val="0"/>
        <w:autoSpaceDN w:val="0"/>
        <w:spacing w:line="380" w:lineRule="exact"/>
        <w:ind w:left="852" w:hangingChars="355" w:hanging="852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３</w:t>
      </w:r>
      <w:r w:rsidRPr="0004440F">
        <w:rPr>
          <w:rFonts w:hAnsi="ＭＳ 明朝" w:hint="eastAsia"/>
          <w:sz w:val="24"/>
          <w:szCs w:val="24"/>
        </w:rPr>
        <w:t xml:space="preserve">　電車等の遅れ等やむを得ず入札に参加できなかったときは、事後においても必ず契約担当者に直接持参してください。</w:t>
      </w:r>
    </w:p>
    <w:p w14:paraId="2F2499ED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ind w:left="734" w:hanging="734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４</w:t>
      </w:r>
      <w:r w:rsidRPr="0004440F">
        <w:rPr>
          <w:rFonts w:hAnsi="ＭＳ 明朝" w:hint="eastAsia"/>
          <w:sz w:val="24"/>
          <w:szCs w:val="24"/>
        </w:rPr>
        <w:t xml:space="preserve">　入札を無断で辞退することがないよう十分御留意ください。</w:t>
      </w:r>
    </w:p>
    <w:p w14:paraId="2A31DBC9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/>
          <w:sz w:val="24"/>
          <w:szCs w:val="24"/>
        </w:rPr>
        <w:br w:type="page"/>
      </w:r>
      <w:r w:rsidRPr="0004440F">
        <w:rPr>
          <w:rFonts w:hAnsi="ＭＳ 明朝" w:hint="eastAsia"/>
          <w:spacing w:val="105"/>
          <w:sz w:val="24"/>
          <w:szCs w:val="24"/>
        </w:rPr>
        <w:lastRenderedPageBreak/>
        <w:t>別紙理</w:t>
      </w:r>
      <w:r w:rsidRPr="0004440F">
        <w:rPr>
          <w:rFonts w:hAnsi="ＭＳ 明朝" w:hint="eastAsia"/>
          <w:sz w:val="24"/>
          <w:szCs w:val="24"/>
        </w:rPr>
        <w:t>由</w:t>
      </w:r>
    </w:p>
    <w:p w14:paraId="55C97AD2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D79AB19" w14:textId="77777777" w:rsidR="00696819" w:rsidRPr="0004440F" w:rsidRDefault="00696819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pacing w:val="157"/>
          <w:sz w:val="24"/>
          <w:szCs w:val="24"/>
        </w:rPr>
        <w:t>入札辞退理</w:t>
      </w:r>
      <w:r w:rsidRPr="0004440F">
        <w:rPr>
          <w:rFonts w:hAnsi="ＭＳ 明朝" w:hint="eastAsia"/>
          <w:sz w:val="24"/>
          <w:szCs w:val="24"/>
        </w:rPr>
        <w:t>由</w:t>
      </w:r>
    </w:p>
    <w:p w14:paraId="2FA5ABA2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1B63F9F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7B35B1A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5913D0">
        <w:rPr>
          <w:rFonts w:hAnsi="ＭＳ 明朝" w:hint="eastAsia"/>
          <w:sz w:val="24"/>
          <w:szCs w:val="24"/>
        </w:rPr>
        <w:t>１</w:t>
      </w:r>
      <w:r w:rsidRPr="0004440F">
        <w:rPr>
          <w:rFonts w:hAnsi="ＭＳ 明朝" w:hint="eastAsia"/>
          <w:sz w:val="24"/>
          <w:szCs w:val="24"/>
        </w:rPr>
        <w:t xml:space="preserve">　手持ち</w:t>
      </w:r>
      <w:r w:rsidR="00722815">
        <w:rPr>
          <w:rFonts w:hAnsi="ＭＳ 明朝" w:hint="eastAsia"/>
          <w:sz w:val="24"/>
          <w:szCs w:val="24"/>
        </w:rPr>
        <w:t>の受注</w:t>
      </w:r>
      <w:r w:rsidRPr="0004440F">
        <w:rPr>
          <w:rFonts w:hAnsi="ＭＳ 明朝" w:hint="eastAsia"/>
          <w:sz w:val="24"/>
          <w:szCs w:val="24"/>
        </w:rPr>
        <w:t>が多く、更に受注することが困難である。</w:t>
      </w:r>
    </w:p>
    <w:p w14:paraId="46BAD1F5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(向こう　　　箇月程度)</w:t>
      </w:r>
    </w:p>
    <w:p w14:paraId="081588DC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</w:p>
    <w:p w14:paraId="3D302621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5913D0">
        <w:rPr>
          <w:rFonts w:hAnsi="ＭＳ 明朝" w:hint="eastAsia"/>
          <w:sz w:val="24"/>
          <w:szCs w:val="24"/>
        </w:rPr>
        <w:t>２</w:t>
      </w:r>
      <w:r w:rsidRPr="0004440F">
        <w:rPr>
          <w:rFonts w:hAnsi="ＭＳ 明朝" w:hint="eastAsia"/>
          <w:sz w:val="24"/>
          <w:szCs w:val="24"/>
        </w:rPr>
        <w:t xml:space="preserve">　この工事を受注した場合、技術者の確保が困難である。</w:t>
      </w:r>
    </w:p>
    <w:p w14:paraId="7B33A164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</w:p>
    <w:p w14:paraId="06C37EA1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5913D0">
        <w:rPr>
          <w:rFonts w:hAnsi="ＭＳ 明朝" w:hint="eastAsia"/>
          <w:sz w:val="24"/>
          <w:szCs w:val="24"/>
        </w:rPr>
        <w:t>３</w:t>
      </w:r>
      <w:r w:rsidRPr="0004440F">
        <w:rPr>
          <w:rFonts w:hAnsi="ＭＳ 明朝" w:hint="eastAsia"/>
          <w:sz w:val="24"/>
          <w:szCs w:val="24"/>
        </w:rPr>
        <w:t xml:space="preserve">　作業員の確保が困難である。</w:t>
      </w:r>
    </w:p>
    <w:p w14:paraId="14DD9F5D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</w:p>
    <w:p w14:paraId="15376118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5913D0">
        <w:rPr>
          <w:rFonts w:hAnsi="ＭＳ 明朝" w:hint="eastAsia"/>
          <w:sz w:val="24"/>
          <w:szCs w:val="24"/>
        </w:rPr>
        <w:t>４</w:t>
      </w:r>
      <w:r w:rsidRPr="0004440F">
        <w:rPr>
          <w:rFonts w:hAnsi="ＭＳ 明朝" w:hint="eastAsia"/>
          <w:sz w:val="24"/>
          <w:szCs w:val="24"/>
        </w:rPr>
        <w:t xml:space="preserve">　会社(個人企業の場合には個人)の都合による。</w:t>
      </w:r>
    </w:p>
    <w:p w14:paraId="089492F0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</w:p>
    <w:p w14:paraId="46D5C406" w14:textId="77777777" w:rsidR="00696819" w:rsidRPr="0004440F" w:rsidRDefault="00696819">
      <w:pPr>
        <w:wordWrap w:val="0"/>
        <w:overflowPunct w:val="0"/>
        <w:autoSpaceDE w:val="0"/>
        <w:autoSpaceDN w:val="0"/>
        <w:spacing w:line="34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</w:t>
      </w:r>
      <w:r w:rsidR="005913D0">
        <w:rPr>
          <w:rFonts w:hAnsi="ＭＳ 明朝" w:hint="eastAsia"/>
          <w:sz w:val="24"/>
          <w:szCs w:val="24"/>
        </w:rPr>
        <w:t>５</w:t>
      </w:r>
      <w:r w:rsidRPr="0004440F">
        <w:rPr>
          <w:rFonts w:hAnsi="ＭＳ 明朝" w:hint="eastAsia"/>
          <w:sz w:val="24"/>
          <w:szCs w:val="24"/>
        </w:rPr>
        <w:t xml:space="preserve">　その他(　　　　　　　　　　　　</w:t>
      </w:r>
      <w:r w:rsidR="0004440F">
        <w:rPr>
          <w:rFonts w:hAnsi="ＭＳ 明朝" w:hint="eastAsia"/>
          <w:sz w:val="24"/>
          <w:szCs w:val="24"/>
        </w:rPr>
        <w:t xml:space="preserve">　　　　</w:t>
      </w:r>
      <w:r w:rsidRPr="0004440F">
        <w:rPr>
          <w:rFonts w:hAnsi="ＭＳ 明朝" w:hint="eastAsia"/>
          <w:sz w:val="24"/>
          <w:szCs w:val="24"/>
        </w:rPr>
        <w:t xml:space="preserve">　　　　　　)</w:t>
      </w:r>
    </w:p>
    <w:p w14:paraId="11CDF4EC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539B3F0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1B8CC7D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989AA22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150A235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D6BAC83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6C5EE96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25ED7E5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B8D3924" w14:textId="77777777" w:rsidR="00696819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3D608D2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51D4C1C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FFDB6B1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356B37D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030A0BE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4938D2A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B9B4CB6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FDAD4C3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920ED04" w14:textId="77777777" w:rsid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F31AAC9" w14:textId="77777777" w:rsidR="0004440F" w:rsidRPr="0004440F" w:rsidRDefault="0004440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F71D649" w14:textId="77777777" w:rsidR="00696819" w:rsidRPr="0004440F" w:rsidRDefault="00696819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D366C43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注意</w:t>
      </w:r>
      <w:r w:rsidR="005913D0">
        <w:rPr>
          <w:rFonts w:hAnsi="ＭＳ 明朝" w:hint="eastAsia"/>
          <w:sz w:val="24"/>
          <w:szCs w:val="24"/>
        </w:rPr>
        <w:t>１</w:t>
      </w:r>
      <w:r w:rsidRPr="0004440F">
        <w:rPr>
          <w:rFonts w:hAnsi="ＭＳ 明朝" w:hint="eastAsia"/>
          <w:sz w:val="24"/>
          <w:szCs w:val="24"/>
        </w:rPr>
        <w:t xml:space="preserve">　辞退理由により、今後、不利益な取扱いを受けることはありません。</w:t>
      </w:r>
    </w:p>
    <w:p w14:paraId="4BE41397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２</w:t>
      </w:r>
      <w:r w:rsidRPr="0004440F">
        <w:rPr>
          <w:rFonts w:hAnsi="ＭＳ 明朝" w:hint="eastAsia"/>
          <w:sz w:val="24"/>
          <w:szCs w:val="24"/>
        </w:rPr>
        <w:t xml:space="preserve">　辞退理由のうち、該当するものに</w:t>
      </w:r>
      <w:r w:rsidR="005F0D88">
        <w:rPr>
          <w:rFonts w:hAnsi="ＭＳ 明朝" w:hint="eastAsia"/>
          <w:sz w:val="24"/>
          <w:szCs w:val="24"/>
        </w:rPr>
        <w:t>〇</w:t>
      </w:r>
      <w:r w:rsidRPr="0004440F">
        <w:rPr>
          <w:rFonts w:hAnsi="ＭＳ 明朝" w:hint="eastAsia"/>
          <w:sz w:val="24"/>
          <w:szCs w:val="24"/>
        </w:rPr>
        <w:t>を付けてください。</w:t>
      </w:r>
    </w:p>
    <w:p w14:paraId="07D06C1D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３</w:t>
      </w:r>
      <w:r w:rsidRPr="0004440F">
        <w:rPr>
          <w:rFonts w:hAnsi="ＭＳ 明朝" w:hint="eastAsia"/>
          <w:sz w:val="24"/>
          <w:szCs w:val="24"/>
        </w:rPr>
        <w:t xml:space="preserve">　辞退理由</w:t>
      </w:r>
      <w:r w:rsidR="005913D0">
        <w:rPr>
          <w:rFonts w:hAnsi="ＭＳ 明朝" w:hint="eastAsia"/>
          <w:sz w:val="24"/>
          <w:szCs w:val="24"/>
        </w:rPr>
        <w:t>１</w:t>
      </w:r>
      <w:r w:rsidRPr="0004440F">
        <w:rPr>
          <w:rFonts w:hAnsi="ＭＳ 明朝" w:hint="eastAsia"/>
          <w:sz w:val="24"/>
          <w:szCs w:val="24"/>
        </w:rPr>
        <w:t>の場合には、受注困難である月数を記入してください。</w:t>
      </w:r>
    </w:p>
    <w:p w14:paraId="61D0495C" w14:textId="77777777" w:rsidR="00696819" w:rsidRPr="0004440F" w:rsidRDefault="00696819">
      <w:pPr>
        <w:wordWrap w:val="0"/>
        <w:overflowPunct w:val="0"/>
        <w:autoSpaceDE w:val="0"/>
        <w:autoSpaceDN w:val="0"/>
        <w:spacing w:line="380" w:lineRule="exact"/>
        <w:rPr>
          <w:rFonts w:hAnsi="ＭＳ 明朝"/>
          <w:sz w:val="24"/>
          <w:szCs w:val="24"/>
        </w:rPr>
      </w:pPr>
      <w:r w:rsidRPr="0004440F">
        <w:rPr>
          <w:rFonts w:hAnsi="ＭＳ 明朝" w:hint="eastAsia"/>
          <w:sz w:val="24"/>
          <w:szCs w:val="24"/>
        </w:rPr>
        <w:t xml:space="preserve">　　　</w:t>
      </w:r>
      <w:r w:rsidR="005913D0">
        <w:rPr>
          <w:rFonts w:hAnsi="ＭＳ 明朝" w:hint="eastAsia"/>
          <w:sz w:val="24"/>
          <w:szCs w:val="24"/>
        </w:rPr>
        <w:t>４</w:t>
      </w:r>
      <w:r w:rsidRPr="0004440F">
        <w:rPr>
          <w:rFonts w:hAnsi="ＭＳ 明朝" w:hint="eastAsia"/>
          <w:sz w:val="24"/>
          <w:szCs w:val="24"/>
        </w:rPr>
        <w:t xml:space="preserve">　辞退理由</w:t>
      </w:r>
      <w:r w:rsidR="005913D0">
        <w:rPr>
          <w:rFonts w:hAnsi="ＭＳ 明朝" w:hint="eastAsia"/>
          <w:sz w:val="24"/>
          <w:szCs w:val="24"/>
        </w:rPr>
        <w:t>５</w:t>
      </w:r>
      <w:r w:rsidRPr="0004440F">
        <w:rPr>
          <w:rFonts w:hAnsi="ＭＳ 明朝" w:hint="eastAsia"/>
          <w:sz w:val="24"/>
          <w:szCs w:val="24"/>
        </w:rPr>
        <w:t>の場合には、</w:t>
      </w:r>
      <w:r w:rsidR="00C1378A">
        <w:rPr>
          <w:rFonts w:hAnsi="ＭＳ 明朝" w:hint="eastAsia"/>
          <w:sz w:val="24"/>
          <w:szCs w:val="24"/>
        </w:rPr>
        <w:t>簡潔</w:t>
      </w:r>
      <w:r w:rsidRPr="0004440F">
        <w:rPr>
          <w:rFonts w:hAnsi="ＭＳ 明朝" w:hint="eastAsia"/>
          <w:sz w:val="24"/>
          <w:szCs w:val="24"/>
        </w:rPr>
        <w:t>に理由を記入してください。</w:t>
      </w:r>
    </w:p>
    <w:p w14:paraId="0E9B2A70" w14:textId="77777777" w:rsidR="0004440F" w:rsidRPr="0004440F" w:rsidRDefault="0004440F">
      <w:pPr>
        <w:rPr>
          <w:rFonts w:hAnsi="ＭＳ 明朝"/>
          <w:sz w:val="24"/>
          <w:szCs w:val="24"/>
        </w:rPr>
      </w:pPr>
    </w:p>
    <w:sectPr w:rsidR="0004440F" w:rsidRPr="0004440F" w:rsidSect="004233B4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CBAC" w14:textId="77777777" w:rsidR="00EF09F0" w:rsidRDefault="00EF09F0">
      <w:r>
        <w:separator/>
      </w:r>
    </w:p>
  </w:endnote>
  <w:endnote w:type="continuationSeparator" w:id="0">
    <w:p w14:paraId="77352C95" w14:textId="77777777" w:rsidR="00EF09F0" w:rsidRDefault="00E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9F4F" w14:textId="77777777" w:rsidR="00EF09F0" w:rsidRDefault="00EF09F0">
      <w:r>
        <w:separator/>
      </w:r>
    </w:p>
  </w:footnote>
  <w:footnote w:type="continuationSeparator" w:id="0">
    <w:p w14:paraId="2C5147D7" w14:textId="77777777" w:rsidR="00EF09F0" w:rsidRDefault="00EF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73888777">
    <w:abstractNumId w:val="9"/>
  </w:num>
  <w:num w:numId="2" w16cid:durableId="1870679652">
    <w:abstractNumId w:val="7"/>
  </w:num>
  <w:num w:numId="3" w16cid:durableId="159590384">
    <w:abstractNumId w:val="6"/>
  </w:num>
  <w:num w:numId="4" w16cid:durableId="1523930401">
    <w:abstractNumId w:val="5"/>
  </w:num>
  <w:num w:numId="5" w16cid:durableId="619578593">
    <w:abstractNumId w:val="4"/>
  </w:num>
  <w:num w:numId="6" w16cid:durableId="1815371153">
    <w:abstractNumId w:val="8"/>
  </w:num>
  <w:num w:numId="7" w16cid:durableId="1221483393">
    <w:abstractNumId w:val="3"/>
  </w:num>
  <w:num w:numId="8" w16cid:durableId="689062483">
    <w:abstractNumId w:val="2"/>
  </w:num>
  <w:num w:numId="9" w16cid:durableId="868182794">
    <w:abstractNumId w:val="1"/>
  </w:num>
  <w:num w:numId="10" w16cid:durableId="8637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0F"/>
    <w:rsid w:val="0004440F"/>
    <w:rsid w:val="001E2CBD"/>
    <w:rsid w:val="001F3886"/>
    <w:rsid w:val="00272636"/>
    <w:rsid w:val="003627E4"/>
    <w:rsid w:val="003E7192"/>
    <w:rsid w:val="003E7A3A"/>
    <w:rsid w:val="004233B4"/>
    <w:rsid w:val="00430DCA"/>
    <w:rsid w:val="0047130D"/>
    <w:rsid w:val="00474077"/>
    <w:rsid w:val="004A5439"/>
    <w:rsid w:val="004F5BB7"/>
    <w:rsid w:val="00536897"/>
    <w:rsid w:val="005450DA"/>
    <w:rsid w:val="005913D0"/>
    <w:rsid w:val="005E4D3A"/>
    <w:rsid w:val="005F0D88"/>
    <w:rsid w:val="00676D05"/>
    <w:rsid w:val="00696819"/>
    <w:rsid w:val="006E6F97"/>
    <w:rsid w:val="00722815"/>
    <w:rsid w:val="00733927"/>
    <w:rsid w:val="00763EBD"/>
    <w:rsid w:val="007A1FC8"/>
    <w:rsid w:val="007A43E9"/>
    <w:rsid w:val="007D7EA8"/>
    <w:rsid w:val="0087421C"/>
    <w:rsid w:val="008A2345"/>
    <w:rsid w:val="00955EF1"/>
    <w:rsid w:val="00971C83"/>
    <w:rsid w:val="009A2AF1"/>
    <w:rsid w:val="009B3618"/>
    <w:rsid w:val="00A1176A"/>
    <w:rsid w:val="00A1493C"/>
    <w:rsid w:val="00A226D1"/>
    <w:rsid w:val="00A728BE"/>
    <w:rsid w:val="00A84A09"/>
    <w:rsid w:val="00AA5E09"/>
    <w:rsid w:val="00B77454"/>
    <w:rsid w:val="00BE29FD"/>
    <w:rsid w:val="00BE671F"/>
    <w:rsid w:val="00BF6DEE"/>
    <w:rsid w:val="00C1378A"/>
    <w:rsid w:val="00C46044"/>
    <w:rsid w:val="00C533A1"/>
    <w:rsid w:val="00CB1362"/>
    <w:rsid w:val="00CC1F9F"/>
    <w:rsid w:val="00DC6B68"/>
    <w:rsid w:val="00DE7BE5"/>
    <w:rsid w:val="00E1212C"/>
    <w:rsid w:val="00EC5E65"/>
    <w:rsid w:val="00ED0334"/>
    <w:rsid w:val="00E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8F667"/>
  <w15:chartTrackingRefBased/>
  <w15:docId w15:val="{BCB3C035-24BC-413C-BAF9-EC7ACC1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2</Pages>
  <Words>519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kikaku1</cp:lastModifiedBy>
  <cp:revision>7</cp:revision>
  <cp:lastPrinted>2020-05-27T00:13:00Z</cp:lastPrinted>
  <dcterms:created xsi:type="dcterms:W3CDTF">2025-08-27T01:27:00Z</dcterms:created>
  <dcterms:modified xsi:type="dcterms:W3CDTF">2025-09-05T06:23:00Z</dcterms:modified>
  <cp:category/>
</cp:coreProperties>
</file>